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30" w:rsidRDefault="00EA5030" w:rsidP="00257CFB">
      <w:pPr>
        <w:rPr>
          <w:b/>
          <w:bCs/>
          <w:sz w:val="32"/>
          <w:szCs w:val="32"/>
        </w:rPr>
      </w:pPr>
    </w:p>
    <w:p w:rsidR="00257CFB" w:rsidRPr="00257CFB" w:rsidRDefault="00257CFB" w:rsidP="00257CFB">
      <w:pPr>
        <w:rPr>
          <w:b/>
          <w:bCs/>
          <w:sz w:val="32"/>
          <w:szCs w:val="32"/>
        </w:rPr>
      </w:pPr>
      <w:r w:rsidRPr="00257CFB">
        <w:rPr>
          <w:b/>
          <w:bCs/>
          <w:sz w:val="32"/>
          <w:szCs w:val="32"/>
        </w:rPr>
        <w:t>Informace k přijímacím zkouškám pro uchazeče</w:t>
      </w:r>
      <w:r w:rsidR="00F40BFB">
        <w:rPr>
          <w:b/>
          <w:bCs/>
          <w:sz w:val="32"/>
          <w:szCs w:val="32"/>
        </w:rPr>
        <w:t xml:space="preserve"> o studium na střední škole.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Cs/>
          <w:sz w:val="28"/>
          <w:szCs w:val="28"/>
          <w:lang w:val="pl-PL"/>
        </w:rPr>
        <w:t>Termín pro podávání přihlášek</w:t>
      </w:r>
    </w:p>
    <w:p w:rsidR="00257CFB" w:rsidRDefault="00257CFB" w:rsidP="00257CFB">
      <w:pPr>
        <w:rPr>
          <w:b/>
          <w:bCs/>
          <w:sz w:val="28"/>
          <w:szCs w:val="28"/>
          <w:lang w:val="pl-PL"/>
        </w:rPr>
      </w:pPr>
      <w:r w:rsidRPr="00257CFB">
        <w:rPr>
          <w:b/>
          <w:bCs/>
          <w:sz w:val="28"/>
          <w:szCs w:val="28"/>
          <w:lang w:val="pl-PL"/>
        </w:rPr>
        <w:t>od 1. 2. do 20. 2. 2025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 xml:space="preserve">Uchazeči podávají přihlášku v 1. a ve 2. kole až </w:t>
      </w:r>
      <w:r w:rsidRPr="00257CFB">
        <w:rPr>
          <w:b/>
          <w:bCs/>
          <w:sz w:val="28"/>
          <w:szCs w:val="28"/>
        </w:rPr>
        <w:t xml:space="preserve">do 3 oborů vzdělání 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/>
          <w:bCs/>
          <w:sz w:val="28"/>
          <w:szCs w:val="28"/>
        </w:rPr>
        <w:t xml:space="preserve">a) plně elektronickou formou </w:t>
      </w:r>
      <w:r w:rsidRPr="00257CFB">
        <w:rPr>
          <w:bCs/>
          <w:sz w:val="28"/>
          <w:szCs w:val="28"/>
        </w:rPr>
        <w:t>s ověřením zákonného zást</w:t>
      </w:r>
      <w:r w:rsidR="00763B0E">
        <w:rPr>
          <w:bCs/>
          <w:sz w:val="28"/>
          <w:szCs w:val="28"/>
        </w:rPr>
        <w:t xml:space="preserve">upce (nebo zletilého uchazeče) </w:t>
      </w:r>
      <w:r w:rsidRPr="00257CFB">
        <w:rPr>
          <w:bCs/>
          <w:sz w:val="28"/>
          <w:szCs w:val="28"/>
        </w:rPr>
        <w:t>prostřednictvím Identity občana</w:t>
      </w:r>
      <w:r>
        <w:rPr>
          <w:bCs/>
          <w:sz w:val="28"/>
          <w:szCs w:val="28"/>
        </w:rPr>
        <w:t>, prostřednictvím DIPSY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/>
          <w:bCs/>
          <w:sz w:val="28"/>
          <w:szCs w:val="28"/>
        </w:rPr>
        <w:t>b) prostřednictvím výpisu s podporou elektronického systému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• vytiskne se a podá v listinné formě bez příloh (ty se vkládají elektronicky)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/>
          <w:bCs/>
          <w:sz w:val="28"/>
          <w:szCs w:val="28"/>
        </w:rPr>
        <w:t>c) prostřednictvím tiskopisu</w:t>
      </w:r>
    </w:p>
    <w:p w:rsidR="00257CFB" w:rsidRDefault="00257CFB" w:rsidP="00257CFB">
      <w:p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• formulář je k dispozici na webových stránkách www.prih</w:t>
      </w:r>
      <w:r w:rsidR="00763B0E">
        <w:rPr>
          <w:bCs/>
          <w:sz w:val="28"/>
          <w:szCs w:val="28"/>
        </w:rPr>
        <w:t>laskynastredni.cz a</w:t>
      </w:r>
      <w:bookmarkStart w:id="0" w:name="_GoBack"/>
      <w:bookmarkEnd w:id="0"/>
      <w:r w:rsidR="00B536CB">
        <w:rPr>
          <w:bCs/>
          <w:sz w:val="28"/>
          <w:szCs w:val="28"/>
        </w:rPr>
        <w:t xml:space="preserve"> na školních stránkách, www.skolaholeckova.cz</w:t>
      </w:r>
    </w:p>
    <w:p w:rsidR="00086B6D" w:rsidRDefault="00086B6D" w:rsidP="00257CFB">
      <w:pPr>
        <w:rPr>
          <w:bCs/>
          <w:sz w:val="28"/>
          <w:szCs w:val="28"/>
        </w:rPr>
      </w:pPr>
    </w:p>
    <w:p w:rsidR="00257CFB" w:rsidRPr="00EA5030" w:rsidRDefault="00257CFB" w:rsidP="00257CFB">
      <w:pPr>
        <w:rPr>
          <w:b/>
          <w:bCs/>
          <w:sz w:val="32"/>
          <w:szCs w:val="32"/>
        </w:rPr>
      </w:pPr>
      <w:r w:rsidRPr="00EA5030">
        <w:rPr>
          <w:b/>
          <w:bCs/>
          <w:sz w:val="32"/>
          <w:szCs w:val="32"/>
        </w:rPr>
        <w:t>Náležitosti přihlášky ke vzdělávání</w:t>
      </w:r>
    </w:p>
    <w:p w:rsidR="00855D7A" w:rsidRPr="00257CFB" w:rsidRDefault="00F40BFB" w:rsidP="00257CFB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Tiskopis přihlášky – Přihláška ke vzdělávání na střední škole</w:t>
      </w:r>
    </w:p>
    <w:p w:rsidR="00855D7A" w:rsidRPr="00257CFB" w:rsidRDefault="00F40BFB" w:rsidP="00257CFB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 xml:space="preserve">Doklad o </w:t>
      </w:r>
      <w:r w:rsidR="00763B0E">
        <w:rPr>
          <w:bCs/>
          <w:sz w:val="28"/>
          <w:szCs w:val="28"/>
        </w:rPr>
        <w:t xml:space="preserve">splnění </w:t>
      </w:r>
      <w:r w:rsidRPr="00257CFB">
        <w:rPr>
          <w:bCs/>
          <w:sz w:val="28"/>
          <w:szCs w:val="28"/>
        </w:rPr>
        <w:t>povinné školní docházky</w:t>
      </w:r>
    </w:p>
    <w:p w:rsidR="00855D7A" w:rsidRPr="00257CFB" w:rsidRDefault="00F40BFB" w:rsidP="00257CFB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Lékařský posudek o zdravotní způsobilosti, jedná se o potvrzení od ošetřujícího lékaře, musí být na potvrzení uveden správný kód oboru, název oborů vzdělání. Na jednom tiskopisu mohou být uvedeny všechny 3 obory</w:t>
      </w:r>
      <w:r w:rsidR="00763B0E">
        <w:rPr>
          <w:bCs/>
          <w:sz w:val="28"/>
          <w:szCs w:val="28"/>
        </w:rPr>
        <w:t>,</w:t>
      </w:r>
      <w:r w:rsidRPr="00257CFB">
        <w:rPr>
          <w:bCs/>
          <w:sz w:val="28"/>
          <w:szCs w:val="28"/>
        </w:rPr>
        <w:t xml:space="preserve"> na které si uchazeč dává přihlášky.</w:t>
      </w:r>
    </w:p>
    <w:p w:rsidR="00855D7A" w:rsidRPr="00257CFB" w:rsidRDefault="00F40BFB" w:rsidP="00257CFB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 xml:space="preserve">Doporučení školního poradenského zařízení </w:t>
      </w:r>
      <w:r w:rsidR="00257CFB">
        <w:rPr>
          <w:bCs/>
          <w:sz w:val="28"/>
          <w:szCs w:val="28"/>
        </w:rPr>
        <w:t xml:space="preserve">PPP </w:t>
      </w:r>
      <w:r w:rsidRPr="00257CFB">
        <w:rPr>
          <w:bCs/>
          <w:sz w:val="28"/>
          <w:szCs w:val="28"/>
        </w:rPr>
        <w:t>nebo SPC</w:t>
      </w:r>
    </w:p>
    <w:p w:rsidR="00855D7A" w:rsidRPr="00257CFB" w:rsidRDefault="00F40BFB" w:rsidP="00257CFB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Údaj o základní škole, ve které se uchazeč naposledy vzdělával (adresa ZŠ a IZO ZŠ)</w:t>
      </w:r>
    </w:p>
    <w:p w:rsidR="00086B6D" w:rsidRPr="00286C56" w:rsidRDefault="00F40BFB" w:rsidP="00086B6D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Součástí přihlášky jsou také doklady, které prokazují splnění kritérií přijímacího řízení vy</w:t>
      </w:r>
      <w:r w:rsidR="00286C56">
        <w:rPr>
          <w:bCs/>
          <w:sz w:val="28"/>
          <w:szCs w:val="28"/>
        </w:rPr>
        <w:t>hlášených ředitelem školy</w:t>
      </w:r>
    </w:p>
    <w:p w:rsidR="00286C56" w:rsidRDefault="00286C56" w:rsidP="00286C56">
      <w:pPr>
        <w:ind w:left="720"/>
        <w:rPr>
          <w:b/>
          <w:bCs/>
          <w:sz w:val="32"/>
          <w:szCs w:val="32"/>
        </w:rPr>
      </w:pPr>
    </w:p>
    <w:p w:rsidR="00286C56" w:rsidRDefault="00286C56" w:rsidP="00257CFB">
      <w:pPr>
        <w:rPr>
          <w:b/>
          <w:bCs/>
          <w:sz w:val="32"/>
          <w:szCs w:val="32"/>
        </w:rPr>
      </w:pPr>
    </w:p>
    <w:p w:rsidR="00257CFB" w:rsidRPr="00BE473F" w:rsidRDefault="00286C56" w:rsidP="00257CFB">
      <w:pPr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</w:t>
      </w:r>
      <w:r w:rsidR="00257CFB" w:rsidRPr="00BE473F">
        <w:rPr>
          <w:b/>
          <w:bCs/>
          <w:color w:val="FF0000"/>
          <w:sz w:val="40"/>
          <w:szCs w:val="40"/>
        </w:rPr>
        <w:t>Termíny jednotné přijímací zkoušky na střední školu</w:t>
      </w:r>
    </w:p>
    <w:p w:rsidR="00BE473F" w:rsidRDefault="00F40BFB" w:rsidP="00257CFB">
      <w:pPr>
        <w:numPr>
          <w:ilvl w:val="0"/>
          <w:numId w:val="2"/>
        </w:numPr>
        <w:rPr>
          <w:bCs/>
          <w:sz w:val="36"/>
          <w:szCs w:val="36"/>
        </w:rPr>
      </w:pPr>
      <w:r w:rsidRPr="00BE473F">
        <w:rPr>
          <w:bCs/>
          <w:sz w:val="36"/>
          <w:szCs w:val="36"/>
        </w:rPr>
        <w:t>První kolo přijímacích zkoušek bude pro čtyřleté obory</w:t>
      </w:r>
      <w:r w:rsidR="00257CFB" w:rsidRPr="00BE473F">
        <w:rPr>
          <w:bCs/>
          <w:sz w:val="36"/>
          <w:szCs w:val="36"/>
        </w:rPr>
        <w:t xml:space="preserve"> ukončené maturitní zkouškou</w:t>
      </w:r>
      <w:r w:rsidRPr="00BE473F">
        <w:rPr>
          <w:bCs/>
          <w:sz w:val="36"/>
          <w:szCs w:val="36"/>
        </w:rPr>
        <w:t xml:space="preserve"> </w:t>
      </w:r>
    </w:p>
    <w:p w:rsidR="00EA5030" w:rsidRPr="00BE473F" w:rsidRDefault="00F40BFB" w:rsidP="00286C56">
      <w:pPr>
        <w:ind w:left="786"/>
        <w:rPr>
          <w:bCs/>
          <w:sz w:val="36"/>
          <w:szCs w:val="36"/>
        </w:rPr>
      </w:pPr>
      <w:r w:rsidRPr="00BE473F">
        <w:rPr>
          <w:bCs/>
          <w:sz w:val="36"/>
          <w:szCs w:val="36"/>
        </w:rPr>
        <w:t>v</w:t>
      </w:r>
      <w:r w:rsidR="00B536CB" w:rsidRPr="00BE473F">
        <w:rPr>
          <w:bCs/>
          <w:sz w:val="36"/>
          <w:szCs w:val="36"/>
        </w:rPr>
        <w:t xml:space="preserve"> pátek 11. </w:t>
      </w:r>
      <w:r w:rsidR="00BE473F">
        <w:rPr>
          <w:bCs/>
          <w:sz w:val="36"/>
          <w:szCs w:val="36"/>
        </w:rPr>
        <w:t xml:space="preserve">4. 2025 </w:t>
      </w:r>
      <w:r w:rsidR="00B536CB" w:rsidRPr="00BE473F">
        <w:rPr>
          <w:bCs/>
          <w:sz w:val="36"/>
          <w:szCs w:val="36"/>
        </w:rPr>
        <w:t>a v pondělí 14. 04</w:t>
      </w:r>
      <w:r w:rsidRPr="00BE473F">
        <w:rPr>
          <w:bCs/>
          <w:sz w:val="36"/>
          <w:szCs w:val="36"/>
        </w:rPr>
        <w:t>.</w:t>
      </w:r>
      <w:r w:rsidR="00B536CB" w:rsidRPr="00BE473F">
        <w:rPr>
          <w:bCs/>
          <w:sz w:val="36"/>
          <w:szCs w:val="36"/>
        </w:rPr>
        <w:t>2025</w:t>
      </w:r>
      <w:r w:rsidRPr="00BE473F">
        <w:rPr>
          <w:bCs/>
          <w:sz w:val="36"/>
          <w:szCs w:val="36"/>
        </w:rPr>
        <w:t xml:space="preserve"> </w:t>
      </w:r>
      <w:r w:rsidR="00BE473F">
        <w:rPr>
          <w:bCs/>
          <w:sz w:val="36"/>
          <w:szCs w:val="36"/>
        </w:rPr>
        <w:t>Jednotná přijímací zkouška pro SOŠ</w:t>
      </w:r>
    </w:p>
    <w:p w:rsidR="00EA5030" w:rsidRDefault="00EA5030" w:rsidP="00086B6D">
      <w:pPr>
        <w:ind w:left="720"/>
        <w:rPr>
          <w:b/>
          <w:bCs/>
          <w:color w:val="FF0000"/>
          <w:sz w:val="40"/>
          <w:szCs w:val="40"/>
        </w:rPr>
      </w:pPr>
      <w:r w:rsidRPr="00BE473F">
        <w:rPr>
          <w:b/>
          <w:bCs/>
          <w:color w:val="FF0000"/>
          <w:sz w:val="40"/>
          <w:szCs w:val="40"/>
        </w:rPr>
        <w:t>Termíny přijímacích pohovorů na Střední školu, základní školu a mateřskou školu pro sluchově postižené Holečkova 4, Praha 5</w:t>
      </w:r>
    </w:p>
    <w:p w:rsidR="00286C56" w:rsidRPr="00BE473F" w:rsidRDefault="00286C56" w:rsidP="00086B6D">
      <w:pPr>
        <w:ind w:left="720"/>
        <w:rPr>
          <w:bCs/>
          <w:color w:val="FF0000"/>
          <w:sz w:val="40"/>
          <w:szCs w:val="40"/>
        </w:rPr>
      </w:pPr>
    </w:p>
    <w:p w:rsidR="00855D7A" w:rsidRPr="00BE473F" w:rsidRDefault="00F40BFB" w:rsidP="00EA5030">
      <w:pPr>
        <w:numPr>
          <w:ilvl w:val="0"/>
          <w:numId w:val="2"/>
        </w:numPr>
        <w:ind w:left="720"/>
        <w:rPr>
          <w:bCs/>
          <w:sz w:val="36"/>
          <w:szCs w:val="36"/>
        </w:rPr>
      </w:pPr>
      <w:r w:rsidRPr="00BE473F">
        <w:rPr>
          <w:b/>
          <w:bCs/>
          <w:sz w:val="36"/>
          <w:szCs w:val="36"/>
        </w:rPr>
        <w:t>1 termín 1. kola</w:t>
      </w:r>
    </w:p>
    <w:p w:rsidR="00855D7A" w:rsidRPr="00BE473F" w:rsidRDefault="00F40BFB" w:rsidP="00EA5030">
      <w:pPr>
        <w:numPr>
          <w:ilvl w:val="0"/>
          <w:numId w:val="2"/>
        </w:numPr>
        <w:ind w:left="720"/>
        <w:rPr>
          <w:bCs/>
          <w:sz w:val="36"/>
          <w:szCs w:val="36"/>
        </w:rPr>
      </w:pPr>
      <w:r w:rsidRPr="00BE473F">
        <w:rPr>
          <w:bCs/>
          <w:sz w:val="36"/>
          <w:szCs w:val="36"/>
        </w:rPr>
        <w:t>16. du</w:t>
      </w:r>
      <w:r w:rsidR="00763B0E">
        <w:rPr>
          <w:bCs/>
          <w:sz w:val="36"/>
          <w:szCs w:val="36"/>
        </w:rPr>
        <w:t xml:space="preserve">bna 2025 (středa)od 8:30 hodin </w:t>
      </w:r>
      <w:r w:rsidRPr="00BE473F">
        <w:rPr>
          <w:bCs/>
          <w:sz w:val="36"/>
          <w:szCs w:val="36"/>
        </w:rPr>
        <w:t>učebna 3018,</w:t>
      </w:r>
      <w:r w:rsidR="00763B0E">
        <w:rPr>
          <w:bCs/>
          <w:sz w:val="36"/>
          <w:szCs w:val="36"/>
        </w:rPr>
        <w:t xml:space="preserve"> </w:t>
      </w:r>
      <w:r w:rsidRPr="00BE473F">
        <w:rPr>
          <w:bCs/>
          <w:sz w:val="36"/>
          <w:szCs w:val="36"/>
        </w:rPr>
        <w:t>3.</w:t>
      </w:r>
      <w:r w:rsidR="00763B0E">
        <w:rPr>
          <w:bCs/>
          <w:sz w:val="36"/>
          <w:szCs w:val="36"/>
        </w:rPr>
        <w:t xml:space="preserve"> </w:t>
      </w:r>
      <w:r w:rsidRPr="00BE473F">
        <w:rPr>
          <w:bCs/>
          <w:sz w:val="36"/>
          <w:szCs w:val="36"/>
        </w:rPr>
        <w:t>patro</w:t>
      </w:r>
    </w:p>
    <w:p w:rsidR="00855D7A" w:rsidRPr="00BE473F" w:rsidRDefault="00F40BFB" w:rsidP="00EA5030">
      <w:pPr>
        <w:numPr>
          <w:ilvl w:val="0"/>
          <w:numId w:val="2"/>
        </w:numPr>
        <w:ind w:left="720"/>
        <w:rPr>
          <w:bCs/>
          <w:sz w:val="36"/>
          <w:szCs w:val="36"/>
        </w:rPr>
      </w:pPr>
      <w:r w:rsidRPr="00BE473F">
        <w:rPr>
          <w:b/>
          <w:bCs/>
          <w:sz w:val="36"/>
          <w:szCs w:val="36"/>
        </w:rPr>
        <w:t>2. termín 1. kola</w:t>
      </w:r>
    </w:p>
    <w:p w:rsidR="00B536CB" w:rsidRPr="00BE473F" w:rsidRDefault="00F40BFB" w:rsidP="00E65875">
      <w:pPr>
        <w:numPr>
          <w:ilvl w:val="0"/>
          <w:numId w:val="2"/>
        </w:numPr>
        <w:ind w:left="720"/>
        <w:rPr>
          <w:bCs/>
          <w:sz w:val="36"/>
          <w:szCs w:val="36"/>
        </w:rPr>
      </w:pPr>
      <w:r w:rsidRPr="00BE473F">
        <w:rPr>
          <w:bCs/>
          <w:sz w:val="36"/>
          <w:szCs w:val="36"/>
        </w:rPr>
        <w:t>23. du</w:t>
      </w:r>
      <w:r w:rsidR="00763B0E">
        <w:rPr>
          <w:bCs/>
          <w:sz w:val="36"/>
          <w:szCs w:val="36"/>
        </w:rPr>
        <w:t xml:space="preserve">bna 2025(středa) od 8:30 hodin </w:t>
      </w:r>
      <w:r w:rsidRPr="00BE473F">
        <w:rPr>
          <w:bCs/>
          <w:sz w:val="36"/>
          <w:szCs w:val="36"/>
        </w:rPr>
        <w:t>učebna 3018,</w:t>
      </w:r>
      <w:r w:rsidR="00763B0E">
        <w:rPr>
          <w:bCs/>
          <w:sz w:val="36"/>
          <w:szCs w:val="36"/>
        </w:rPr>
        <w:t xml:space="preserve"> </w:t>
      </w:r>
      <w:r w:rsidRPr="00BE473F">
        <w:rPr>
          <w:bCs/>
          <w:sz w:val="36"/>
          <w:szCs w:val="36"/>
        </w:rPr>
        <w:t>3.</w:t>
      </w:r>
      <w:r w:rsidR="00763B0E">
        <w:rPr>
          <w:bCs/>
          <w:sz w:val="36"/>
          <w:szCs w:val="36"/>
        </w:rPr>
        <w:t xml:space="preserve"> </w:t>
      </w:r>
      <w:r w:rsidRPr="00BE473F">
        <w:rPr>
          <w:bCs/>
          <w:sz w:val="36"/>
          <w:szCs w:val="36"/>
        </w:rPr>
        <w:t xml:space="preserve">patro 2. </w:t>
      </w:r>
    </w:p>
    <w:p w:rsidR="00086B6D" w:rsidRPr="00BE473F" w:rsidRDefault="00F40BFB" w:rsidP="00C02E11">
      <w:pPr>
        <w:numPr>
          <w:ilvl w:val="0"/>
          <w:numId w:val="2"/>
        </w:numPr>
        <w:ind w:left="720"/>
        <w:rPr>
          <w:b/>
          <w:bCs/>
          <w:sz w:val="36"/>
          <w:szCs w:val="36"/>
        </w:rPr>
      </w:pPr>
      <w:r w:rsidRPr="00BE473F">
        <w:rPr>
          <w:b/>
          <w:bCs/>
          <w:sz w:val="36"/>
          <w:szCs w:val="36"/>
        </w:rPr>
        <w:t>Uchazeči obdrží pozvánky v elektronické podobě</w:t>
      </w:r>
    </w:p>
    <w:p w:rsidR="00F40BFB" w:rsidRDefault="00086B6D" w:rsidP="00086B6D">
      <w:pPr>
        <w:numPr>
          <w:ilvl w:val="0"/>
          <w:numId w:val="2"/>
        </w:numPr>
        <w:rPr>
          <w:b/>
          <w:bCs/>
          <w:color w:val="FF0000"/>
          <w:sz w:val="36"/>
          <w:szCs w:val="36"/>
        </w:rPr>
      </w:pPr>
      <w:r w:rsidRPr="00BE473F">
        <w:rPr>
          <w:bCs/>
          <w:color w:val="FF0000"/>
          <w:sz w:val="36"/>
          <w:szCs w:val="36"/>
        </w:rPr>
        <w:t>Nemocný uchazeč se musí do 3 pracovních dnů omluvit řediteli vybrané školy.</w:t>
      </w:r>
    </w:p>
    <w:p w:rsidR="00286C56" w:rsidRDefault="00286C56" w:rsidP="00286C56">
      <w:pPr>
        <w:rPr>
          <w:b/>
          <w:bCs/>
          <w:color w:val="FF0000"/>
          <w:sz w:val="36"/>
          <w:szCs w:val="36"/>
        </w:rPr>
      </w:pPr>
    </w:p>
    <w:p w:rsidR="00286C56" w:rsidRDefault="00286C56" w:rsidP="00286C56">
      <w:pPr>
        <w:rPr>
          <w:b/>
          <w:bCs/>
          <w:color w:val="FF0000"/>
          <w:sz w:val="36"/>
          <w:szCs w:val="36"/>
        </w:rPr>
      </w:pPr>
    </w:p>
    <w:p w:rsidR="00286C56" w:rsidRDefault="00286C56" w:rsidP="00286C56">
      <w:pPr>
        <w:rPr>
          <w:b/>
          <w:bCs/>
          <w:color w:val="FF0000"/>
          <w:sz w:val="36"/>
          <w:szCs w:val="36"/>
        </w:rPr>
      </w:pPr>
    </w:p>
    <w:p w:rsidR="00286C56" w:rsidRDefault="00286C56" w:rsidP="00286C56">
      <w:pPr>
        <w:rPr>
          <w:b/>
          <w:bCs/>
          <w:color w:val="FF0000"/>
          <w:sz w:val="36"/>
          <w:szCs w:val="36"/>
        </w:rPr>
      </w:pPr>
    </w:p>
    <w:p w:rsidR="00286C56" w:rsidRPr="00286C56" w:rsidRDefault="00286C56" w:rsidP="00286C56">
      <w:pPr>
        <w:rPr>
          <w:b/>
          <w:bCs/>
          <w:color w:val="FF0000"/>
          <w:sz w:val="36"/>
          <w:szCs w:val="36"/>
        </w:rPr>
      </w:pPr>
    </w:p>
    <w:p w:rsidR="00EA5030" w:rsidRPr="004A6164" w:rsidRDefault="00EA5030" w:rsidP="00086B6D">
      <w:pPr>
        <w:ind w:left="720"/>
        <w:rPr>
          <w:b/>
          <w:bCs/>
          <w:color w:val="FF0000"/>
          <w:sz w:val="36"/>
          <w:szCs w:val="36"/>
        </w:rPr>
      </w:pPr>
      <w:r w:rsidRPr="004A6164">
        <w:rPr>
          <w:b/>
          <w:bCs/>
          <w:sz w:val="36"/>
          <w:szCs w:val="36"/>
        </w:rPr>
        <w:t>Informace k přijímacím zkouškám na střední školy</w:t>
      </w:r>
      <w:r w:rsidR="00086B6D" w:rsidRPr="004A6164">
        <w:rPr>
          <w:bCs/>
          <w:color w:val="FF0000"/>
          <w:sz w:val="36"/>
          <w:szCs w:val="36"/>
        </w:rPr>
        <w:t xml:space="preserve"> </w:t>
      </w:r>
    </w:p>
    <w:p w:rsidR="00855D7A" w:rsidRPr="00EA5030" w:rsidRDefault="00763B0E" w:rsidP="00EA5030">
      <w:pPr>
        <w:numPr>
          <w:ilvl w:val="0"/>
          <w:numId w:val="5"/>
        </w:numPr>
        <w:rPr>
          <w:b/>
          <w:bCs/>
          <w:color w:val="2E74B5" w:themeColor="accent1" w:themeShade="BF"/>
          <w:sz w:val="32"/>
          <w:szCs w:val="32"/>
        </w:rPr>
      </w:pPr>
      <w:hyperlink r:id="rId5" w:history="1">
        <w:r w:rsidR="00F40BFB" w:rsidRPr="00EA5030">
          <w:rPr>
            <w:rStyle w:val="Hypertextovodkaz"/>
            <w:b/>
            <w:bCs/>
            <w:sz w:val="32"/>
            <w:szCs w:val="32"/>
          </w:rPr>
          <w:t>www.cermat</w:t>
        </w:r>
      </w:hyperlink>
      <w:r w:rsidR="00EA5030">
        <w:rPr>
          <w:b/>
          <w:bCs/>
          <w:color w:val="2E74B5" w:themeColor="accent1" w:themeShade="BF"/>
          <w:sz w:val="32"/>
          <w:szCs w:val="32"/>
        </w:rPr>
        <w:t>.</w:t>
      </w:r>
      <w:r w:rsidR="00F40BFB" w:rsidRPr="00EA5030">
        <w:rPr>
          <w:b/>
          <w:bCs/>
          <w:color w:val="2E74B5" w:themeColor="accent1" w:themeShade="BF"/>
          <w:sz w:val="32"/>
          <w:szCs w:val="32"/>
        </w:rPr>
        <w:t>cz</w:t>
      </w:r>
    </w:p>
    <w:p w:rsidR="00855D7A" w:rsidRPr="00EA5030" w:rsidRDefault="00763B0E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hyperlink r:id="rId6" w:history="1">
        <w:r w:rsidR="00F40BFB" w:rsidRPr="00EA5030">
          <w:rPr>
            <w:rStyle w:val="Hypertextovodkaz"/>
            <w:b/>
            <w:bCs/>
            <w:sz w:val="32"/>
            <w:szCs w:val="32"/>
          </w:rPr>
          <w:t>www.msmt.cz</w:t>
        </w:r>
      </w:hyperlink>
    </w:p>
    <w:p w:rsidR="00855D7A" w:rsidRPr="00EA5030" w:rsidRDefault="00F40BFB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EA5030">
        <w:rPr>
          <w:b/>
          <w:bCs/>
          <w:sz w:val="32"/>
          <w:szCs w:val="32"/>
        </w:rPr>
        <w:t>Digitální systém pro podávání přihlášek </w:t>
      </w:r>
      <w:hyperlink r:id="rId7" w:history="1">
        <w:r w:rsidRPr="00EA5030">
          <w:rPr>
            <w:rStyle w:val="Hypertextovodkaz"/>
            <w:b/>
            <w:bCs/>
            <w:sz w:val="32"/>
            <w:szCs w:val="32"/>
          </w:rPr>
          <w:t>DIPSY</w:t>
        </w:r>
      </w:hyperlink>
    </w:p>
    <w:p w:rsidR="00855D7A" w:rsidRPr="00EA5030" w:rsidRDefault="00763B0E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hyperlink r:id="rId8" w:history="1">
        <w:r w:rsidR="00F40BFB" w:rsidRPr="00EA5030">
          <w:rPr>
            <w:rStyle w:val="Hypertextovodkaz"/>
            <w:b/>
            <w:bCs/>
            <w:sz w:val="32"/>
            <w:szCs w:val="32"/>
          </w:rPr>
          <w:t>www.edu.cz</w:t>
        </w:r>
      </w:hyperlink>
    </w:p>
    <w:p w:rsidR="00855D7A" w:rsidRPr="00EA5030" w:rsidRDefault="00763B0E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hyperlink r:id="rId9" w:history="1">
        <w:r w:rsidR="00F40BFB" w:rsidRPr="00EA5030">
          <w:rPr>
            <w:rStyle w:val="Hypertextovodkaz"/>
            <w:b/>
            <w:bCs/>
            <w:sz w:val="32"/>
            <w:szCs w:val="32"/>
          </w:rPr>
          <w:t>www.prihlaskynastredni.cz</w:t>
        </w:r>
      </w:hyperlink>
    </w:p>
    <w:p w:rsidR="00855D7A" w:rsidRPr="00EA5030" w:rsidRDefault="00F40BFB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EA5030">
        <w:rPr>
          <w:b/>
          <w:bCs/>
          <w:sz w:val="32"/>
          <w:szCs w:val="32"/>
        </w:rPr>
        <w:t>Procvičování aplikací PZ TAU –</w:t>
      </w:r>
      <w:r w:rsidR="00763B0E">
        <w:rPr>
          <w:b/>
          <w:bCs/>
          <w:sz w:val="32"/>
          <w:szCs w:val="32"/>
        </w:rPr>
        <w:t xml:space="preserve"> </w:t>
      </w:r>
      <w:r w:rsidRPr="00EA5030">
        <w:rPr>
          <w:b/>
          <w:bCs/>
          <w:sz w:val="32"/>
          <w:szCs w:val="32"/>
        </w:rPr>
        <w:t>trénuj a uč se</w:t>
      </w:r>
    </w:p>
    <w:p w:rsidR="00855D7A" w:rsidRPr="00EA5030" w:rsidRDefault="00F40BFB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EA5030">
        <w:rPr>
          <w:b/>
          <w:bCs/>
          <w:sz w:val="32"/>
          <w:szCs w:val="32"/>
        </w:rPr>
        <w:t>www.kralovajitul@seznam.cz</w:t>
      </w:r>
    </w:p>
    <w:p w:rsidR="00EA5030" w:rsidRPr="00EA5030" w:rsidRDefault="00EA5030" w:rsidP="00EA5030">
      <w:pPr>
        <w:rPr>
          <w:b/>
          <w:bCs/>
          <w:sz w:val="32"/>
          <w:szCs w:val="32"/>
        </w:rPr>
      </w:pPr>
    </w:p>
    <w:p w:rsidR="00EA5030" w:rsidRPr="00257CFB" w:rsidRDefault="00EA5030" w:rsidP="00EA503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257CFB" w:rsidRPr="00257CFB" w:rsidRDefault="00257CFB" w:rsidP="00257CFB">
      <w:pPr>
        <w:rPr>
          <w:b/>
          <w:bCs/>
          <w:sz w:val="32"/>
          <w:szCs w:val="32"/>
        </w:rPr>
      </w:pPr>
    </w:p>
    <w:p w:rsidR="00257CFB" w:rsidRPr="00257CFB" w:rsidRDefault="00257CFB" w:rsidP="00257CFB">
      <w:pPr>
        <w:rPr>
          <w:b/>
          <w:bCs/>
          <w:sz w:val="32"/>
          <w:szCs w:val="32"/>
        </w:rPr>
      </w:pPr>
    </w:p>
    <w:p w:rsidR="00F40BFB" w:rsidRDefault="00F40BFB" w:rsidP="00086B6D">
      <w:pPr>
        <w:spacing w:after="0" w:line="240" w:lineRule="auto"/>
        <w:rPr>
          <w:rFonts w:ascii="Calibri" w:eastAsia="Times New Roman" w:hAnsi="Calibri" w:cs="Calibri"/>
          <w:color w:val="FF0000"/>
          <w:sz w:val="40"/>
          <w:szCs w:val="40"/>
          <w:lang w:eastAsia="cs-CZ"/>
        </w:rPr>
      </w:pPr>
    </w:p>
    <w:p w:rsidR="00286C56" w:rsidRDefault="00286C56" w:rsidP="00086B6D">
      <w:pPr>
        <w:spacing w:after="0" w:line="240" w:lineRule="auto"/>
        <w:rPr>
          <w:rFonts w:ascii="Calibri" w:eastAsia="Times New Roman" w:hAnsi="Calibri" w:cs="Calibri"/>
          <w:color w:val="FF0000"/>
          <w:sz w:val="40"/>
          <w:szCs w:val="40"/>
          <w:lang w:eastAsia="cs-CZ"/>
        </w:rPr>
      </w:pPr>
    </w:p>
    <w:p w:rsidR="00286C56" w:rsidRDefault="00286C56" w:rsidP="00086B6D">
      <w:pPr>
        <w:spacing w:after="0" w:line="240" w:lineRule="auto"/>
        <w:rPr>
          <w:rFonts w:ascii="Calibri" w:eastAsia="Times New Roman" w:hAnsi="Calibri" w:cs="Calibri"/>
          <w:color w:val="FF0000"/>
          <w:sz w:val="40"/>
          <w:szCs w:val="40"/>
          <w:lang w:eastAsia="cs-CZ"/>
        </w:rPr>
      </w:pPr>
    </w:p>
    <w:p w:rsidR="00286C56" w:rsidRDefault="00286C56" w:rsidP="00086B6D">
      <w:pPr>
        <w:spacing w:after="0" w:line="240" w:lineRule="auto"/>
        <w:rPr>
          <w:rFonts w:ascii="Calibri" w:eastAsia="Times New Roman" w:hAnsi="Calibri" w:cs="Calibri"/>
          <w:color w:val="FF0000"/>
          <w:sz w:val="40"/>
          <w:szCs w:val="40"/>
          <w:lang w:eastAsia="cs-CZ"/>
        </w:rPr>
      </w:pPr>
    </w:p>
    <w:p w:rsidR="00F40BFB" w:rsidRDefault="00F40BFB" w:rsidP="00086B6D">
      <w:pPr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086B6D" w:rsidRDefault="00286C56" w:rsidP="00086B6D">
      <w:pPr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  <w:lastRenderedPageBreak/>
        <w:t>Př</w:t>
      </w:r>
      <w:r w:rsidR="00086B6D" w:rsidRPr="00086B6D"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  <w:t>ijímací řízení pro školní rok 2025/2026 pro obory Středního odborného uč</w:t>
      </w:r>
      <w:r w:rsidR="00763B0E"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  <w:t>iliště (H) a Odborného učiliště (E</w:t>
      </w:r>
      <w:r w:rsidR="00086B6D" w:rsidRPr="00086B6D"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  <w:t>)</w:t>
      </w:r>
    </w:p>
    <w:p w:rsidR="00286C56" w:rsidRPr="00F40BFB" w:rsidRDefault="00286C56" w:rsidP="00086B6D">
      <w:pPr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</w:pPr>
    </w:p>
    <w:tbl>
      <w:tblPr>
        <w:tblW w:w="14562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650"/>
        <w:gridCol w:w="213"/>
        <w:gridCol w:w="1050"/>
        <w:gridCol w:w="1050"/>
        <w:gridCol w:w="2282"/>
        <w:gridCol w:w="213"/>
        <w:gridCol w:w="1107"/>
        <w:gridCol w:w="1874"/>
      </w:tblGrid>
      <w:tr w:rsidR="00086B6D" w:rsidRPr="00086B6D" w:rsidTr="00286C56">
        <w:trPr>
          <w:trHeight w:val="405"/>
        </w:trPr>
        <w:tc>
          <w:tcPr>
            <w:tcW w:w="1456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366092"/>
                <w:sz w:val="32"/>
                <w:szCs w:val="32"/>
                <w:lang w:eastAsia="cs-CZ"/>
              </w:rPr>
              <w:t>Termíny přijímacího pohovoru - 1 kolo přijímacího řízení</w:t>
            </w:r>
          </w:p>
        </w:tc>
      </w:tr>
      <w:tr w:rsidR="00086B6D" w:rsidRPr="00086B6D" w:rsidTr="00286C56">
        <w:trPr>
          <w:trHeight w:val="495"/>
        </w:trPr>
        <w:tc>
          <w:tcPr>
            <w:tcW w:w="80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cs-CZ"/>
              </w:rPr>
              <w:t>1.</w:t>
            </w:r>
            <w:r w:rsidR="00763B0E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cs-CZ"/>
              </w:rPr>
              <w:t xml:space="preserve"> </w:t>
            </w:r>
            <w:r w:rsidRPr="00086B6D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cs-CZ"/>
              </w:rPr>
              <w:t xml:space="preserve">termín </w:t>
            </w:r>
            <w:r w:rsidR="00B536C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- 16. dubna 2025 (středa</w:t>
            </w:r>
            <w:r w:rsidRPr="00086B6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) od 8:30 hodin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cs-CZ"/>
              </w:rPr>
              <w:t>2. termín</w:t>
            </w:r>
            <w:r w:rsidR="00763B0E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</w:t>
            </w:r>
            <w:r w:rsidR="00B536CB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23</w:t>
            </w:r>
            <w:r w:rsidRPr="00086B6D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. dubna 2025 (středa) od 8:30 hodin</w:t>
            </w:r>
          </w:p>
        </w:tc>
      </w:tr>
      <w:tr w:rsidR="00086B6D" w:rsidRPr="00086B6D" w:rsidTr="00286C56">
        <w:trPr>
          <w:trHeight w:val="536"/>
        </w:trPr>
        <w:tc>
          <w:tcPr>
            <w:tcW w:w="1456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Krité</w:t>
            </w: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ria k </w:t>
            </w:r>
            <w:r w:rsidR="00763B0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přijímání žáků ke studiu na SŠ </w:t>
            </w: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na školní rok 2025 - 2026</w:t>
            </w:r>
          </w:p>
        </w:tc>
      </w:tr>
      <w:tr w:rsidR="00086B6D" w:rsidRPr="00086B6D" w:rsidTr="00286C56">
        <w:trPr>
          <w:trHeight w:val="123"/>
        </w:trPr>
        <w:tc>
          <w:tcPr>
            <w:tcW w:w="51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86B6D" w:rsidRPr="00086B6D" w:rsidTr="00286C56">
        <w:trPr>
          <w:trHeight w:val="469"/>
        </w:trPr>
        <w:tc>
          <w:tcPr>
            <w:tcW w:w="5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Typ postižení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bodů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Prospěch ze ZŠ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286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bodů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B6D" w:rsidRPr="00086B6D" w:rsidRDefault="00763B0E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Krité</w:t>
            </w:r>
            <w:r w:rsidR="00086B6D"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ria přijímání                      na SOU a OU</w:t>
            </w:r>
          </w:p>
        </w:tc>
      </w:tr>
      <w:tr w:rsidR="00086B6D" w:rsidRPr="00086B6D" w:rsidTr="00286C56">
        <w:trPr>
          <w:trHeight w:val="237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763B0E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Sluchové postižení </w:t>
            </w:r>
            <w:r w:rsidR="00086B6D"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 průměru 1,50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086B6D" w:rsidRPr="00086B6D" w:rsidTr="00286C56">
        <w:trPr>
          <w:trHeight w:val="381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Vady řeči </w:t>
            </w: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VŘ</w:t>
            </w:r>
            <w:r w:rsidR="00286C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- </w:t>
            </w:r>
            <w:r w:rsidR="00286C56" w:rsidRPr="00286C5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cs-CZ"/>
              </w:rPr>
              <w:t>vada není kombinovaná s dalším postižením  - Autismus, PAS, ADHD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 1,51 do 2,00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100%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F40BFB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15</w:t>
            </w:r>
            <w:r w:rsidR="00086B6D"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0 bodů</w:t>
            </w:r>
          </w:p>
        </w:tc>
      </w:tr>
      <w:tr w:rsidR="00086B6D" w:rsidRPr="00086B6D" w:rsidTr="00286C56">
        <w:trPr>
          <w:trHeight w:val="102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6D" w:rsidRPr="00086B6D" w:rsidRDefault="00086B6D" w:rsidP="00286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Mentální postižení</w:t>
            </w: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MP </w:t>
            </w:r>
            <w:r w:rsidR="00286C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 </w:t>
            </w:r>
            <w:r w:rsidR="00286C56" w:rsidRPr="00286C56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cs-CZ"/>
              </w:rPr>
              <w:t>vada není kombinovaná s dalším postižením  - Autismus, PAS, ADHD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 2,01 do 2,50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86B6D" w:rsidRPr="00086B6D" w:rsidTr="00286C56">
        <w:trPr>
          <w:trHeight w:val="150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86B6D" w:rsidRPr="00086B6D" w:rsidTr="00286C56">
        <w:trPr>
          <w:trHeight w:val="6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763B0E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Osobní </w:t>
            </w:r>
            <w:r w:rsidR="00086B6D"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pohovor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F40BFB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8</w:t>
            </w:r>
            <w:r w:rsidR="00086B6D"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Známka z chování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286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bodů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86B6D" w:rsidRPr="00086B6D" w:rsidTr="00286C56">
        <w:trPr>
          <w:trHeight w:val="457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Výborné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86B6D" w:rsidRPr="00086B6D" w:rsidTr="00286C56">
        <w:trPr>
          <w:trHeight w:val="421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uspokojivé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86B6D" w:rsidRPr="00086B6D" w:rsidTr="00286C56">
        <w:trPr>
          <w:trHeight w:val="401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B6D" w:rsidRPr="00086B6D" w:rsidTr="00286C56">
        <w:trPr>
          <w:trHeight w:val="420"/>
        </w:trPr>
        <w:tc>
          <w:tcPr>
            <w:tcW w:w="145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6B6D" w:rsidRPr="00086B6D" w:rsidRDefault="00763B0E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 xml:space="preserve">Přílohy k </w:t>
            </w:r>
            <w:r w:rsidR="00086B6D" w:rsidRPr="00086B6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 xml:space="preserve">přihlášce ke vzdělávání na střední škole:   </w:t>
            </w:r>
          </w:p>
        </w:tc>
      </w:tr>
      <w:tr w:rsidR="00086B6D" w:rsidRPr="00086B6D" w:rsidTr="00286C56">
        <w:trPr>
          <w:trHeight w:val="135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286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B6D" w:rsidRPr="00086B6D" w:rsidTr="00286C56">
        <w:trPr>
          <w:trHeight w:val="450"/>
        </w:trPr>
        <w:tc>
          <w:tcPr>
            <w:tcW w:w="14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F40BFB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 xml:space="preserve"> </w:t>
            </w:r>
            <w:r w:rsidR="00086B6D" w:rsidRPr="00086B6D"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 xml:space="preserve">lékařský posudek o zdravotní způsobilosti uchazeče </w:t>
            </w:r>
          </w:p>
        </w:tc>
      </w:tr>
      <w:tr w:rsidR="00086B6D" w:rsidRPr="00086B6D" w:rsidTr="00286C56">
        <w:trPr>
          <w:trHeight w:val="840"/>
        </w:trPr>
        <w:tc>
          <w:tcPr>
            <w:tcW w:w="14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B6D" w:rsidRPr="00086B6D" w:rsidRDefault="00763B0E" w:rsidP="00086B6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 xml:space="preserve"> hodnocení na </w:t>
            </w:r>
            <w:r w:rsidR="00086B6D" w:rsidRPr="00086B6D"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>vysvědčení</w:t>
            </w:r>
            <w:r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 xml:space="preserve">ch z předchozího vzděláván na </w:t>
            </w:r>
            <w:r w:rsidR="00086B6D" w:rsidRPr="00086B6D"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 xml:space="preserve">ZŠ  </w:t>
            </w:r>
          </w:p>
        </w:tc>
      </w:tr>
      <w:tr w:rsidR="00086B6D" w:rsidRPr="00086B6D" w:rsidTr="00286C56">
        <w:trPr>
          <w:trHeight w:val="360"/>
        </w:trPr>
        <w:tc>
          <w:tcPr>
            <w:tcW w:w="14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F40BF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>platné doporučení školského poradenského zařízení</w:t>
            </w:r>
          </w:p>
        </w:tc>
      </w:tr>
    </w:tbl>
    <w:p w:rsidR="00086B6D" w:rsidRPr="00257CFB" w:rsidRDefault="00086B6D" w:rsidP="00086B6D">
      <w:pPr>
        <w:ind w:hanging="284"/>
        <w:rPr>
          <w:sz w:val="28"/>
          <w:szCs w:val="28"/>
        </w:rPr>
      </w:pPr>
    </w:p>
    <w:sectPr w:rsidR="00086B6D" w:rsidRPr="00257CFB" w:rsidSect="00F40BFB">
      <w:pgSz w:w="16838" w:h="11906" w:orient="landscape"/>
      <w:pgMar w:top="851" w:right="56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80F"/>
    <w:multiLevelType w:val="hybridMultilevel"/>
    <w:tmpl w:val="91525CBC"/>
    <w:lvl w:ilvl="0" w:tplc="2F961E3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5F420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8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08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8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67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6E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69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4B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F44257"/>
    <w:multiLevelType w:val="hybridMultilevel"/>
    <w:tmpl w:val="8C30B304"/>
    <w:lvl w:ilvl="0" w:tplc="4FDE73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ACA3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1C9A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0CEF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50BF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5E2C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F22D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A2DB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A841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98E3445"/>
    <w:multiLevelType w:val="hybridMultilevel"/>
    <w:tmpl w:val="08C242AA"/>
    <w:lvl w:ilvl="0" w:tplc="FFA853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B208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3654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E4B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882B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C2B3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FA8D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3860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66C5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CB2445A"/>
    <w:multiLevelType w:val="hybridMultilevel"/>
    <w:tmpl w:val="C09E08C4"/>
    <w:lvl w:ilvl="0" w:tplc="95E2A5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16EC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4006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80A0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E46D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6212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32E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A692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724C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0096CDB"/>
    <w:multiLevelType w:val="hybridMultilevel"/>
    <w:tmpl w:val="9558C09C"/>
    <w:lvl w:ilvl="0" w:tplc="B7CE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2C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8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49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AD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CD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CA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B"/>
    <w:rsid w:val="00086B6D"/>
    <w:rsid w:val="00257CFB"/>
    <w:rsid w:val="00286C56"/>
    <w:rsid w:val="004A6164"/>
    <w:rsid w:val="00763B0E"/>
    <w:rsid w:val="00855D7A"/>
    <w:rsid w:val="00A60D2F"/>
    <w:rsid w:val="00B536CB"/>
    <w:rsid w:val="00BE473F"/>
    <w:rsid w:val="00EA5030"/>
    <w:rsid w:val="00F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5B4A-17AD-4FF6-BD97-85D6EDA4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50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33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6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9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4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7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6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4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9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4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2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0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8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psy.cz/prihlaska/int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rma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hlaskynastredn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3ACAFE40</Template>
  <TotalTime>1</TotalTime>
  <Pages>4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Miroslava Černíková</cp:lastModifiedBy>
  <cp:revision>2</cp:revision>
  <cp:lastPrinted>2025-03-19T16:02:00Z</cp:lastPrinted>
  <dcterms:created xsi:type="dcterms:W3CDTF">2025-04-28T05:40:00Z</dcterms:created>
  <dcterms:modified xsi:type="dcterms:W3CDTF">2025-04-28T05:40:00Z</dcterms:modified>
</cp:coreProperties>
</file>