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94" w:rsidRPr="00062EFE" w:rsidRDefault="00A91C94" w:rsidP="00053495"/>
    <w:p w:rsidR="008014B3" w:rsidRDefault="008014B3" w:rsidP="009F6602">
      <w:pPr>
        <w:rPr>
          <w:rFonts w:ascii="Arial" w:hAnsi="Arial"/>
          <w:sz w:val="24"/>
          <w:szCs w:val="24"/>
        </w:rPr>
      </w:pPr>
    </w:p>
    <w:p w:rsidR="008014B3" w:rsidRDefault="008014B3" w:rsidP="009F6602">
      <w:pPr>
        <w:rPr>
          <w:rFonts w:ascii="Arial" w:hAnsi="Arial"/>
          <w:sz w:val="24"/>
          <w:szCs w:val="24"/>
        </w:rPr>
      </w:pPr>
    </w:p>
    <w:p w:rsidR="00A84259" w:rsidRDefault="00A84259" w:rsidP="008014B3">
      <w:pPr>
        <w:spacing w:line="360" w:lineRule="auto"/>
        <w:rPr>
          <w:sz w:val="24"/>
          <w:szCs w:val="24"/>
          <w:u w:val="single"/>
        </w:rPr>
      </w:pPr>
    </w:p>
    <w:p w:rsidR="00A84259" w:rsidRDefault="00A84259" w:rsidP="008014B3">
      <w:pPr>
        <w:spacing w:line="360" w:lineRule="auto"/>
        <w:rPr>
          <w:sz w:val="24"/>
          <w:szCs w:val="24"/>
          <w:u w:val="single"/>
        </w:rPr>
      </w:pPr>
    </w:p>
    <w:p w:rsidR="009F6602" w:rsidRPr="00A84259" w:rsidRDefault="008014B3" w:rsidP="008014B3">
      <w:pPr>
        <w:spacing w:line="360" w:lineRule="auto"/>
        <w:rPr>
          <w:sz w:val="24"/>
          <w:szCs w:val="24"/>
          <w:u w:val="single"/>
        </w:rPr>
      </w:pPr>
      <w:r w:rsidRPr="00A84259">
        <w:rPr>
          <w:sz w:val="24"/>
          <w:szCs w:val="24"/>
          <w:u w:val="single"/>
        </w:rPr>
        <w:t>Výsledky zápisu do 1. třídy na školní rok 2023/2024</w:t>
      </w:r>
    </w:p>
    <w:p w:rsidR="008014B3" w:rsidRPr="008014B3" w:rsidRDefault="008014B3" w:rsidP="008014B3">
      <w:pPr>
        <w:spacing w:line="360" w:lineRule="auto"/>
        <w:rPr>
          <w:sz w:val="24"/>
          <w:szCs w:val="24"/>
        </w:rPr>
      </w:pPr>
    </w:p>
    <w:p w:rsidR="008014B3" w:rsidRDefault="00A84259" w:rsidP="00A8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Střední škola, základní škola</w:t>
      </w:r>
      <w:r w:rsidR="008014B3" w:rsidRPr="008014B3">
        <w:rPr>
          <w:sz w:val="24"/>
          <w:szCs w:val="24"/>
        </w:rPr>
        <w:t xml:space="preserve"> a </w:t>
      </w:r>
      <w:r>
        <w:rPr>
          <w:sz w:val="24"/>
          <w:szCs w:val="24"/>
        </w:rPr>
        <w:t>mateřská</w:t>
      </w:r>
      <w:r w:rsidR="008014B3" w:rsidRPr="008014B3">
        <w:rPr>
          <w:sz w:val="24"/>
          <w:szCs w:val="24"/>
        </w:rPr>
        <w:t xml:space="preserve"> škola, Praha 5, Holečkova 4, podle ustanovení § 46 odst. 1, §165 odst. 2 a §183 odst. 2 zákona č. 561/2004 Sb., o </w:t>
      </w:r>
      <w:r w:rsidRPr="008014B3">
        <w:rPr>
          <w:sz w:val="24"/>
          <w:szCs w:val="24"/>
        </w:rPr>
        <w:t>předškolním</w:t>
      </w:r>
      <w:r w:rsidR="008014B3" w:rsidRPr="008014B3">
        <w:rPr>
          <w:sz w:val="24"/>
          <w:szCs w:val="24"/>
        </w:rPr>
        <w:t xml:space="preserve">, základním, středním, vyšším odborném a jiném vzdělání (školský zákon) a v souladu se zákonem č. 500/2004 Sb. správní řád, </w:t>
      </w:r>
      <w:r>
        <w:rPr>
          <w:sz w:val="24"/>
          <w:szCs w:val="24"/>
        </w:rPr>
        <w:t>rozhodla svým ředitelem o výsledku zápisu k základnímu vzdělání.</w:t>
      </w:r>
    </w:p>
    <w:p w:rsidR="00A84259" w:rsidRDefault="00640AE7" w:rsidP="00A8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zápisu se přihlásilo </w:t>
      </w:r>
      <w:r w:rsidR="00A84259">
        <w:rPr>
          <w:sz w:val="24"/>
          <w:szCs w:val="24"/>
        </w:rPr>
        <w:t>9 uchazečů, z toho zákonní zástupci 7 dětí požádali o odklad školní docházky.</w:t>
      </w:r>
    </w:p>
    <w:p w:rsidR="00A84259" w:rsidRDefault="00A84259" w:rsidP="00A8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základě podaných žádostí o přijetí k základnímu vzdělání by</w:t>
      </w:r>
      <w:r w:rsidR="00FB2E3D">
        <w:rPr>
          <w:sz w:val="24"/>
          <w:szCs w:val="24"/>
        </w:rPr>
        <w:t xml:space="preserve">ly celkem do první třídy přijaty </w:t>
      </w:r>
      <w:r>
        <w:rPr>
          <w:sz w:val="24"/>
          <w:szCs w:val="24"/>
        </w:rPr>
        <w:t>2 děti dle evidenčních čísel: 01/2023, 02/2023</w:t>
      </w:r>
    </w:p>
    <w:p w:rsidR="00D31420" w:rsidRDefault="00D31420" w:rsidP="00A84259">
      <w:pPr>
        <w:spacing w:line="360" w:lineRule="auto"/>
        <w:jc w:val="both"/>
        <w:rPr>
          <w:sz w:val="24"/>
          <w:szCs w:val="24"/>
        </w:rPr>
      </w:pPr>
    </w:p>
    <w:p w:rsidR="00D31420" w:rsidRDefault="00D31420" w:rsidP="00A84259">
      <w:pPr>
        <w:spacing w:line="360" w:lineRule="auto"/>
        <w:jc w:val="both"/>
        <w:rPr>
          <w:sz w:val="24"/>
          <w:szCs w:val="24"/>
        </w:rPr>
      </w:pPr>
    </w:p>
    <w:p w:rsidR="00D31420" w:rsidRDefault="00D31420" w:rsidP="00A84259">
      <w:pPr>
        <w:spacing w:line="360" w:lineRule="auto"/>
        <w:jc w:val="both"/>
        <w:rPr>
          <w:sz w:val="24"/>
          <w:szCs w:val="24"/>
        </w:rPr>
      </w:pPr>
    </w:p>
    <w:p w:rsidR="00640AE7" w:rsidRDefault="00640AE7" w:rsidP="00A84259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31420" w:rsidRDefault="00D31420" w:rsidP="00A84259">
      <w:pPr>
        <w:spacing w:line="360" w:lineRule="auto"/>
        <w:jc w:val="both"/>
        <w:rPr>
          <w:sz w:val="24"/>
          <w:szCs w:val="24"/>
        </w:rPr>
      </w:pPr>
    </w:p>
    <w:p w:rsidR="00D31420" w:rsidRDefault="00D31420" w:rsidP="00A8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et Mgr. Václav </w:t>
      </w:r>
      <w:proofErr w:type="spellStart"/>
      <w:r>
        <w:rPr>
          <w:sz w:val="24"/>
          <w:szCs w:val="24"/>
        </w:rPr>
        <w:t>Chmelíř</w:t>
      </w:r>
      <w:proofErr w:type="spellEnd"/>
    </w:p>
    <w:p w:rsidR="00D31420" w:rsidRPr="008014B3" w:rsidRDefault="00D31420" w:rsidP="00A8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9F6602" w:rsidRPr="008014B3" w:rsidRDefault="008014B3" w:rsidP="00A842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6365AE" w:rsidRDefault="006365AE" w:rsidP="009F6602">
      <w:pPr>
        <w:rPr>
          <w:sz w:val="24"/>
          <w:szCs w:val="24"/>
        </w:rPr>
      </w:pPr>
    </w:p>
    <w:sectPr w:rsidR="006365AE" w:rsidSect="003F7A76">
      <w:headerReference w:type="default" r:id="rId8"/>
      <w:footerReference w:type="even" r:id="rId9"/>
      <w:footerReference w:type="default" r:id="rId10"/>
      <w:pgSz w:w="11906" w:h="16838"/>
      <w:pgMar w:top="340" w:right="1416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59" w:rsidRDefault="00A84259">
      <w:r>
        <w:separator/>
      </w:r>
    </w:p>
  </w:endnote>
  <w:endnote w:type="continuationSeparator" w:id="0">
    <w:p w:rsidR="00A84259" w:rsidRDefault="00A8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59" w:rsidRDefault="00A84259" w:rsidP="00FC1F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4259" w:rsidRDefault="00A84259" w:rsidP="00FC1F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59" w:rsidRDefault="00A84259" w:rsidP="00FC1FE8">
    <w:pPr>
      <w:pStyle w:val="Zpat"/>
      <w:framePr w:wrap="around" w:vAnchor="text" w:hAnchor="margin" w:xAlign="right" w:y="1"/>
      <w:rPr>
        <w:rStyle w:val="slostrnky"/>
      </w:rPr>
    </w:pPr>
  </w:p>
  <w:p w:rsidR="00A84259" w:rsidRPr="00FC1FE8" w:rsidRDefault="00A84259" w:rsidP="006D7FA4">
    <w:pPr>
      <w:ind w:right="-142"/>
      <w:rPr>
        <w:bCs/>
        <w:sz w:val="22"/>
        <w:szCs w:val="22"/>
      </w:rPr>
    </w:pPr>
    <w:r w:rsidRPr="00E207B3">
      <w:rPr>
        <w:bCs/>
        <w:sz w:val="22"/>
        <w:szCs w:val="22"/>
      </w:rPr>
      <w:t>Telefon</w:t>
    </w:r>
    <w:r>
      <w:rPr>
        <w:bCs/>
        <w:sz w:val="22"/>
        <w:szCs w:val="22"/>
      </w:rPr>
      <w:t>:</w:t>
    </w:r>
    <w:r w:rsidRPr="00E207B3">
      <w:rPr>
        <w:bCs/>
        <w:sz w:val="22"/>
        <w:szCs w:val="22"/>
      </w:rPr>
      <w:t xml:space="preserve"> </w:t>
    </w:r>
    <w:r w:rsidRPr="00FC5CF3">
      <w:rPr>
        <w:b/>
        <w:bCs/>
        <w:sz w:val="22"/>
        <w:szCs w:val="22"/>
      </w:rPr>
      <w:t>226 299</w:t>
    </w:r>
    <w:r>
      <w:rPr>
        <w:b/>
        <w:bCs/>
        <w:sz w:val="22"/>
        <w:szCs w:val="22"/>
      </w:rPr>
      <w:t> </w:t>
    </w:r>
    <w:r w:rsidRPr="006D7FA4">
      <w:rPr>
        <w:b/>
        <w:bCs/>
        <w:sz w:val="22"/>
        <w:szCs w:val="22"/>
      </w:rPr>
      <w:t>3</w:t>
    </w:r>
    <w:r>
      <w:rPr>
        <w:bCs/>
        <w:sz w:val="22"/>
        <w:szCs w:val="22"/>
      </w:rPr>
      <w:t xml:space="preserve">21,  </w:t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  <w:t xml:space="preserve">ID datové schránky: </w:t>
    </w:r>
    <w:r w:rsidRPr="006D7FA4">
      <w:rPr>
        <w:b/>
        <w:bCs/>
        <w:sz w:val="22"/>
        <w:szCs w:val="22"/>
      </w:rPr>
      <w:t>bm59573</w:t>
    </w:r>
    <w:r>
      <w:rPr>
        <w:bCs/>
        <w:sz w:val="22"/>
        <w:szCs w:val="22"/>
      </w:rPr>
      <w:tab/>
    </w:r>
    <w:r>
      <w:rPr>
        <w:bCs/>
        <w:sz w:val="22"/>
        <w:szCs w:val="22"/>
      </w:rPr>
      <w:tab/>
    </w:r>
    <w:r w:rsidRPr="00E207B3">
      <w:rPr>
        <w:bCs/>
        <w:sz w:val="22"/>
        <w:szCs w:val="22"/>
      </w:rPr>
      <w:t xml:space="preserve">E-mail: </w:t>
    </w:r>
    <w:hyperlink r:id="rId1" w:history="1">
      <w:r w:rsidRPr="006D7FA4">
        <w:rPr>
          <w:rStyle w:val="Hypertextovodkaz"/>
          <w:b/>
          <w:bCs/>
          <w:color w:val="000000"/>
          <w:sz w:val="22"/>
          <w:szCs w:val="22"/>
          <w:u w:val="none"/>
        </w:rPr>
        <w:t>skoly.sp@post.</w:t>
      </w:r>
      <w:proofErr w:type="gramStart"/>
      <w:r w:rsidRPr="006D7FA4">
        <w:rPr>
          <w:rStyle w:val="Hypertextovodkaz"/>
          <w:b/>
          <w:bCs/>
          <w:color w:val="000000"/>
          <w:sz w:val="22"/>
          <w:szCs w:val="22"/>
          <w:u w:val="none"/>
        </w:rPr>
        <w:t>cz</w:t>
      </w:r>
    </w:hyperlink>
    <w:r w:rsidRPr="00E207B3">
      <w:rPr>
        <w:bCs/>
        <w:sz w:val="22"/>
        <w:szCs w:val="22"/>
      </w:rPr>
      <w:t>,    web</w:t>
    </w:r>
    <w:proofErr w:type="gramEnd"/>
    <w:r w:rsidRPr="00E207B3">
      <w:rPr>
        <w:bCs/>
        <w:sz w:val="22"/>
        <w:szCs w:val="22"/>
      </w:rPr>
      <w:t xml:space="preserve">: </w:t>
    </w:r>
    <w:r w:rsidRPr="006D7FA4">
      <w:rPr>
        <w:b/>
        <w:bCs/>
        <w:sz w:val="22"/>
        <w:szCs w:val="22"/>
      </w:rPr>
      <w:t>skolaholeckova.cz</w:t>
    </w:r>
    <w:r>
      <w:rPr>
        <w:bCs/>
        <w:sz w:val="22"/>
        <w:szCs w:val="22"/>
      </w:rPr>
      <w:tab/>
    </w:r>
    <w:r w:rsidRPr="00FC1FE8">
      <w:rPr>
        <w:bCs/>
        <w:sz w:val="22"/>
        <w:szCs w:val="22"/>
      </w:rPr>
      <w:t>Bankovní spojení</w:t>
    </w:r>
    <w:r w:rsidRPr="00E06B8E">
      <w:rPr>
        <w:b/>
        <w:bCs/>
        <w:sz w:val="22"/>
        <w:szCs w:val="22"/>
      </w:rPr>
      <w:t xml:space="preserve">: </w:t>
    </w:r>
    <w:r w:rsidRPr="00E06B8E">
      <w:rPr>
        <w:b/>
        <w:color w:val="000000"/>
        <w:sz w:val="22"/>
        <w:szCs w:val="22"/>
      </w:rPr>
      <w:t>1134051/0710</w:t>
    </w:r>
    <w:r w:rsidRPr="00E06B8E">
      <w:rPr>
        <w:b/>
        <w:sz w:val="22"/>
        <w:szCs w:val="22"/>
      </w:rPr>
      <w:t>,</w:t>
    </w:r>
    <w:r>
      <w:rPr>
        <w:sz w:val="22"/>
        <w:szCs w:val="22"/>
      </w:rPr>
      <w:t xml:space="preserve">  </w:t>
    </w:r>
    <w:r>
      <w:rPr>
        <w:sz w:val="22"/>
        <w:szCs w:val="22"/>
      </w:rPr>
      <w:tab/>
      <w:t xml:space="preserve">IČO: </w:t>
    </w:r>
    <w:r w:rsidRPr="006D7FA4">
      <w:rPr>
        <w:b/>
        <w:sz w:val="22"/>
        <w:szCs w:val="22"/>
      </w:rPr>
      <w:t>48 13 43 68</w:t>
    </w:r>
    <w:r>
      <w:rPr>
        <w:sz w:val="22"/>
        <w:szCs w:val="22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59" w:rsidRDefault="00A84259">
      <w:r>
        <w:separator/>
      </w:r>
    </w:p>
  </w:footnote>
  <w:footnote w:type="continuationSeparator" w:id="0">
    <w:p w:rsidR="00A84259" w:rsidRDefault="00A84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259" w:rsidRPr="00FC1FE8" w:rsidRDefault="00A84259" w:rsidP="004B16BF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noProof/>
        <w:spacing w:val="60"/>
        <w:szCs w:val="36"/>
      </w:rPr>
      <w:drawing>
        <wp:anchor distT="0" distB="0" distL="114300" distR="114300" simplePos="0" relativeHeight="251657728" behindDoc="1" locked="0" layoutInCell="1" allowOverlap="1" wp14:anchorId="5DA797CA" wp14:editId="01771700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676910" cy="834390"/>
          <wp:effectExtent l="0" t="0" r="8890" b="3810"/>
          <wp:wrapSquare wrapText="right"/>
          <wp:docPr id="1" name="obrázek 1" descr="skola-perokres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a-perokres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FE8">
      <w:rPr>
        <w:rFonts w:ascii="Times New Roman" w:hAnsi="Times New Roman"/>
        <w:szCs w:val="36"/>
      </w:rPr>
      <w:t xml:space="preserve">Střední škola, základní škola a mateřská škola </w:t>
    </w:r>
  </w:p>
  <w:p w:rsidR="00A84259" w:rsidRPr="00FC1FE8" w:rsidRDefault="00A84259" w:rsidP="004B16BF">
    <w:pPr>
      <w:pStyle w:val="Nadpis1"/>
      <w:ind w:right="-142"/>
      <w:rPr>
        <w:rFonts w:ascii="Times New Roman" w:hAnsi="Times New Roman"/>
        <w:szCs w:val="36"/>
      </w:rPr>
    </w:pPr>
    <w:r w:rsidRPr="00FC1FE8">
      <w:rPr>
        <w:rFonts w:ascii="Times New Roman" w:hAnsi="Times New Roman"/>
        <w:szCs w:val="36"/>
      </w:rPr>
      <w:t>pro sluchově postižené, Praha 5, Holečkova 4</w:t>
    </w:r>
  </w:p>
  <w:p w:rsidR="00A84259" w:rsidRDefault="00A84259" w:rsidP="004B16BF">
    <w:pPr>
      <w:ind w:right="-142"/>
      <w:rPr>
        <w:bCs/>
        <w:sz w:val="18"/>
        <w:szCs w:val="18"/>
      </w:rPr>
    </w:pPr>
    <w:r w:rsidRPr="002B6BA8">
      <w:rPr>
        <w:bCs/>
        <w:sz w:val="24"/>
        <w:szCs w:val="24"/>
      </w:rPr>
      <w:t>Fakultní škola Pedagogické fakulty Univerzity Karlovy v</w:t>
    </w:r>
    <w:r>
      <w:rPr>
        <w:bCs/>
        <w:sz w:val="24"/>
        <w:szCs w:val="24"/>
      </w:rPr>
      <w:t> </w:t>
    </w:r>
    <w:r w:rsidRPr="002B6BA8">
      <w:rPr>
        <w:bCs/>
        <w:sz w:val="24"/>
        <w:szCs w:val="24"/>
      </w:rPr>
      <w:t>Praze</w:t>
    </w:r>
  </w:p>
  <w:p w:rsidR="00A84259" w:rsidRPr="00FC5CF3" w:rsidRDefault="00A84259" w:rsidP="004B16BF">
    <w:pPr>
      <w:ind w:right="-142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756D"/>
    <w:multiLevelType w:val="hybridMultilevel"/>
    <w:tmpl w:val="8D22F692"/>
    <w:lvl w:ilvl="0" w:tplc="DF3EF18E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2467C0"/>
    <w:multiLevelType w:val="hybridMultilevel"/>
    <w:tmpl w:val="FCAE2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D7865"/>
    <w:multiLevelType w:val="hybridMultilevel"/>
    <w:tmpl w:val="0BEA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00D2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Uighur" w:eastAsia="Microsoft Uighur" w:hAnsi="Microsoft Uighur" w:cs="Microsoft Uighur" w:hint="default"/>
      </w:rPr>
    </w:lvl>
    <w:lvl w:ilvl="2" w:tplc="991A00E2">
      <w:start w:val="1"/>
      <w:numFmt w:val="decimal"/>
      <w:lvlText w:val="%3."/>
      <w:lvlJc w:val="left"/>
      <w:pPr>
        <w:ind w:left="2340" w:hanging="360"/>
      </w:pPr>
      <w:rPr>
        <w:rFonts w:cs="Arial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872F9"/>
    <w:multiLevelType w:val="hybridMultilevel"/>
    <w:tmpl w:val="0D3E46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9C4171"/>
    <w:multiLevelType w:val="hybridMultilevel"/>
    <w:tmpl w:val="1AC67594"/>
    <w:lvl w:ilvl="0" w:tplc="991A00E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862C3"/>
    <w:multiLevelType w:val="hybridMultilevel"/>
    <w:tmpl w:val="5C1AB4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04"/>
    <w:rsid w:val="00022F26"/>
    <w:rsid w:val="0002436A"/>
    <w:rsid w:val="00041BD2"/>
    <w:rsid w:val="00053495"/>
    <w:rsid w:val="00062EFE"/>
    <w:rsid w:val="000B0AFD"/>
    <w:rsid w:val="000C0BA2"/>
    <w:rsid w:val="000E2A71"/>
    <w:rsid w:val="00160596"/>
    <w:rsid w:val="001677B9"/>
    <w:rsid w:val="0018147E"/>
    <w:rsid w:val="001A3E41"/>
    <w:rsid w:val="001B3699"/>
    <w:rsid w:val="001B7547"/>
    <w:rsid w:val="001E2D27"/>
    <w:rsid w:val="002115E2"/>
    <w:rsid w:val="00226900"/>
    <w:rsid w:val="00240E9E"/>
    <w:rsid w:val="00265DBD"/>
    <w:rsid w:val="00280465"/>
    <w:rsid w:val="002B3D23"/>
    <w:rsid w:val="002B6BA8"/>
    <w:rsid w:val="002E158A"/>
    <w:rsid w:val="002E7566"/>
    <w:rsid w:val="00302684"/>
    <w:rsid w:val="003A21B9"/>
    <w:rsid w:val="003B7CA4"/>
    <w:rsid w:val="003F5C4C"/>
    <w:rsid w:val="003F60D9"/>
    <w:rsid w:val="003F7A76"/>
    <w:rsid w:val="00434FA9"/>
    <w:rsid w:val="00454783"/>
    <w:rsid w:val="004941F8"/>
    <w:rsid w:val="004B16BF"/>
    <w:rsid w:val="004E3E90"/>
    <w:rsid w:val="004F1950"/>
    <w:rsid w:val="004F3218"/>
    <w:rsid w:val="005B59B7"/>
    <w:rsid w:val="005C596D"/>
    <w:rsid w:val="005E30AF"/>
    <w:rsid w:val="006110AE"/>
    <w:rsid w:val="0061763C"/>
    <w:rsid w:val="00623595"/>
    <w:rsid w:val="00624203"/>
    <w:rsid w:val="006365AE"/>
    <w:rsid w:val="006374E6"/>
    <w:rsid w:val="00640AE7"/>
    <w:rsid w:val="0069123E"/>
    <w:rsid w:val="006D7FA4"/>
    <w:rsid w:val="006F10EA"/>
    <w:rsid w:val="007949FB"/>
    <w:rsid w:val="007976B8"/>
    <w:rsid w:val="007A7F17"/>
    <w:rsid w:val="007B1099"/>
    <w:rsid w:val="007B4D9E"/>
    <w:rsid w:val="007C57C5"/>
    <w:rsid w:val="007C6901"/>
    <w:rsid w:val="007F31DD"/>
    <w:rsid w:val="007F4ACB"/>
    <w:rsid w:val="007F67E4"/>
    <w:rsid w:val="008014B3"/>
    <w:rsid w:val="008266E2"/>
    <w:rsid w:val="008771D3"/>
    <w:rsid w:val="008818AF"/>
    <w:rsid w:val="008853BB"/>
    <w:rsid w:val="008D32FA"/>
    <w:rsid w:val="008E3EC5"/>
    <w:rsid w:val="008F6093"/>
    <w:rsid w:val="00902B70"/>
    <w:rsid w:val="00940982"/>
    <w:rsid w:val="009973E8"/>
    <w:rsid w:val="009A731D"/>
    <w:rsid w:val="009B4AA2"/>
    <w:rsid w:val="009F6602"/>
    <w:rsid w:val="00A27FA4"/>
    <w:rsid w:val="00A31EAB"/>
    <w:rsid w:val="00A35FA3"/>
    <w:rsid w:val="00A574FF"/>
    <w:rsid w:val="00A84259"/>
    <w:rsid w:val="00A91C94"/>
    <w:rsid w:val="00B36F34"/>
    <w:rsid w:val="00B82D04"/>
    <w:rsid w:val="00BB6959"/>
    <w:rsid w:val="00BD03C5"/>
    <w:rsid w:val="00BF0378"/>
    <w:rsid w:val="00C119B5"/>
    <w:rsid w:val="00C365F5"/>
    <w:rsid w:val="00C51A13"/>
    <w:rsid w:val="00C54284"/>
    <w:rsid w:val="00CF35F2"/>
    <w:rsid w:val="00D12DD2"/>
    <w:rsid w:val="00D31420"/>
    <w:rsid w:val="00D679A3"/>
    <w:rsid w:val="00DF2406"/>
    <w:rsid w:val="00E06B8E"/>
    <w:rsid w:val="00E207B3"/>
    <w:rsid w:val="00E4731E"/>
    <w:rsid w:val="00E7779C"/>
    <w:rsid w:val="00E81603"/>
    <w:rsid w:val="00EA1EFE"/>
    <w:rsid w:val="00F03931"/>
    <w:rsid w:val="00F14142"/>
    <w:rsid w:val="00F37EE9"/>
    <w:rsid w:val="00F85EBA"/>
    <w:rsid w:val="00FB2E3D"/>
    <w:rsid w:val="00FC1FE8"/>
    <w:rsid w:val="00FC5CF3"/>
    <w:rsid w:val="00FD0C43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D993602-2C57-479D-BC09-AA3E5488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-1"/>
      <w:outlineLvl w:val="0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link w:val="Nadpis7Char"/>
    <w:uiPriority w:val="99"/>
    <w:qFormat/>
    <w:rsid w:val="006365A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ind w:right="-1"/>
    </w:pPr>
    <w:rPr>
      <w:rFonts w:ascii="Arial" w:hAnsi="Arial"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sid w:val="002115E2"/>
    <w:pPr>
      <w:spacing w:after="120"/>
      <w:ind w:left="283"/>
    </w:pPr>
  </w:style>
  <w:style w:type="paragraph" w:styleId="Zkladntextodsazen2">
    <w:name w:val="Body Text Indent 2"/>
    <w:basedOn w:val="Normln"/>
    <w:rsid w:val="002115E2"/>
    <w:pPr>
      <w:spacing w:after="120" w:line="480" w:lineRule="auto"/>
      <w:ind w:left="283"/>
    </w:pPr>
  </w:style>
  <w:style w:type="table" w:styleId="Mkatabulky">
    <w:name w:val="Table Grid"/>
    <w:basedOn w:val="Normlntabulka"/>
    <w:rsid w:val="0079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rsid w:val="00FC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1FE8"/>
  </w:style>
  <w:style w:type="paragraph" w:styleId="Zhlav">
    <w:name w:val="header"/>
    <w:basedOn w:val="Normln"/>
    <w:rsid w:val="00FC1FE8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4F1950"/>
    <w:rPr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4F1950"/>
    <w:pPr>
      <w:ind w:left="708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265D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65DB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7F31DD"/>
    <w:pPr>
      <w:spacing w:before="100" w:beforeAutospacing="1" w:after="100" w:afterAutospacing="1"/>
    </w:pPr>
    <w:rPr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6365A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EA1EFE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y.sp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EF4A-0F1B-489E-911A-4CC34C4F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7AE0D3D6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Speciální školy a školská zařízení pro sluchově postižené, Holečkova 4, Praha 5</vt:lpstr>
    </vt:vector>
  </TitlesOfParts>
  <Company>PENTIUM</Company>
  <LinksUpToDate>false</LinksUpToDate>
  <CharactersWithSpaces>761</CharactersWithSpaces>
  <SharedDoc>false</SharedDoc>
  <HLinks>
    <vt:vector size="6" baseType="variant">
      <vt:variant>
        <vt:i4>4980798</vt:i4>
      </vt:variant>
      <vt:variant>
        <vt:i4>2</vt:i4>
      </vt:variant>
      <vt:variant>
        <vt:i4>0</vt:i4>
      </vt:variant>
      <vt:variant>
        <vt:i4>5</vt:i4>
      </vt:variant>
      <vt:variant>
        <vt:lpwstr>mailto:skoly.sp@post.cz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Speciální školy a školská zařízení pro sluchově postižené, Holečkova 4, Praha 5</dc:title>
  <dc:subject/>
  <dc:creator>Word Development</dc:creator>
  <cp:keywords/>
  <cp:lastModifiedBy>Miloslava Mizerová</cp:lastModifiedBy>
  <cp:revision>4</cp:revision>
  <cp:lastPrinted>2023-04-27T10:46:00Z</cp:lastPrinted>
  <dcterms:created xsi:type="dcterms:W3CDTF">2023-04-27T10:37:00Z</dcterms:created>
  <dcterms:modified xsi:type="dcterms:W3CDTF">2023-04-27T10:50:00Z</dcterms:modified>
</cp:coreProperties>
</file>